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79DC" w14:textId="3D6DF161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5E568D">
        <w:rPr>
          <w:rFonts w:cstheme="majorHAnsi"/>
          <w:sz w:val="24"/>
          <w:szCs w:val="24"/>
        </w:rPr>
        <w:t>4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……………………………..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……………………………..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pobočky - </w:t>
      </w:r>
      <w:r w:rsidR="006F7EAA" w:rsidRPr="00D42F7F">
        <w:rPr>
          <w:rFonts w:ascii="Calibri" w:hAnsi="Calibri" w:cs="Calibri"/>
        </w:rPr>
        <w:t xml:space="preserve">pokud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…………………………….…………………………….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………………………….........…………………………..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4BF7AF4F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</w:t>
      </w:r>
      <w:r w:rsidR="005E568D">
        <w:rPr>
          <w:rFonts w:ascii="Calibri" w:hAnsi="Calibri" w:cs="Calibri"/>
          <w:b/>
          <w:caps w:val="0"/>
        </w:rPr>
        <w:t xml:space="preserve">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………………………..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32D8D4CB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E568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115AA27F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E568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prod.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Valašskomeziříčsko-Kelečsko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1563E05D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Valašskomeziříčsko-Kelečsko,</w:t>
      </w:r>
      <w:r w:rsidR="00032C72" w:rsidRPr="00FA2BE0">
        <w:rPr>
          <w:rFonts w:ascii="Calibri" w:hAnsi="Calibri" w:cs="Calibri"/>
        </w:rPr>
        <w:t xml:space="preserve"> v roce 2</w:t>
      </w:r>
      <w:r w:rsidR="00CB3B93">
        <w:rPr>
          <w:rFonts w:ascii="Calibri" w:hAnsi="Calibri" w:cs="Calibri"/>
        </w:rPr>
        <w:t>02</w:t>
      </w:r>
      <w:r w:rsidR="005E568D">
        <w:rPr>
          <w:rFonts w:ascii="Calibri" w:hAnsi="Calibri" w:cs="Calibri"/>
        </w:rPr>
        <w:t>4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538C5648" w14:textId="2D0F4A29" w:rsidR="00B20908" w:rsidRDefault="00B20908">
      <w:pPr>
        <w:rPr>
          <w:rFonts w:ascii="Calibri" w:hAnsi="Calibri" w:cs="Calibri"/>
          <w:b/>
          <w:caps/>
        </w:rPr>
      </w:pP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lastRenderedPageBreak/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0F5F3769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5E568D">
        <w:rPr>
          <w:rFonts w:ascii="Calibri" w:hAnsi="Calibri" w:cs="Calibri"/>
        </w:rPr>
        <w:t>4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16FEFD04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>rok 20</w:t>
      </w:r>
      <w:r w:rsidR="00BB3A20" w:rsidRPr="00BB3A20">
        <w:rPr>
          <w:rFonts w:ascii="Calibri" w:hAnsi="Calibri" w:cs="Calibri"/>
        </w:rPr>
        <w:t>2</w:t>
      </w:r>
      <w:r w:rsidR="005E568D">
        <w:rPr>
          <w:rFonts w:ascii="Calibri" w:hAnsi="Calibri" w:cs="Calibri"/>
        </w:rPr>
        <w:t>4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 xml:space="preserve">1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7EA04B36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>Programem kofinancování sociálních a</w:t>
      </w:r>
      <w:r w:rsidR="00CB3B93">
        <w:rPr>
          <w:rFonts w:ascii="Calibri" w:hAnsi="Calibri" w:cs="Calibri"/>
        </w:rPr>
        <w:t xml:space="preserve"> 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 xml:space="preserve">omeziříčsko-Kelečsko pro rok </w:t>
      </w:r>
      <w:r w:rsidR="00032C72" w:rsidRPr="00BB3A20">
        <w:rPr>
          <w:rFonts w:ascii="Calibri" w:hAnsi="Calibri" w:cs="Calibri"/>
        </w:rPr>
        <w:t>202</w:t>
      </w:r>
      <w:r w:rsidR="005E568D">
        <w:rPr>
          <w:rFonts w:ascii="Calibri" w:hAnsi="Calibri" w:cs="Calibri"/>
        </w:rPr>
        <w:t>4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sko-Kelečsko,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Valašskomeziříčsko-Kelečsko,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48BC279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5E568D">
        <w:rPr>
          <w:rFonts w:ascii="Calibri" w:hAnsi="Calibri" w:cs="Calibri"/>
        </w:rPr>
        <w:t>4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0DB86537" w14:textId="3E9CC9E1" w:rsidR="00843D0E" w:rsidRPr="00CB3B93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…………………………………………………………………………..</w:t>
      </w:r>
    </w:p>
    <w:p w14:paraId="4F1AA838" w14:textId="77777777" w:rsidR="00B26BD8" w:rsidRDefault="00B26BD8" w:rsidP="005E568D">
      <w:pPr>
        <w:tabs>
          <w:tab w:val="left" w:pos="2347"/>
        </w:tabs>
        <w:spacing w:before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5ADCF61E" w14:textId="67AC2BEF" w:rsidR="005E568D" w:rsidRPr="005E568D" w:rsidRDefault="005E568D" w:rsidP="005E568D">
      <w:pPr>
        <w:tabs>
          <w:tab w:val="left" w:pos="2347"/>
        </w:tabs>
        <w:spacing w:before="0" w:line="360" w:lineRule="auto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</w:rPr>
        <w:t>(</w:t>
      </w:r>
      <w:r w:rsidRPr="005E568D">
        <w:rPr>
          <w:rFonts w:ascii="Calibri" w:hAnsi="Calibri" w:cs="Calibri"/>
          <w:i/>
          <w:iCs/>
        </w:rPr>
        <w:t>v případě podání elektronicky nutno opatřit tuto žádost kvalifikovaným elektronickým podpisem</w:t>
      </w:r>
      <w:r w:rsidRPr="005E568D">
        <w:rPr>
          <w:rFonts w:ascii="Calibri" w:hAnsi="Calibri" w:cs="Calibri"/>
        </w:rPr>
        <w:t>)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5F7069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DEE5" w14:textId="77777777" w:rsidR="005F7069" w:rsidRDefault="005F7069">
      <w:pPr>
        <w:spacing w:line="240" w:lineRule="auto"/>
      </w:pPr>
      <w:r>
        <w:separator/>
      </w:r>
    </w:p>
  </w:endnote>
  <w:endnote w:type="continuationSeparator" w:id="0">
    <w:p w14:paraId="29CCE845" w14:textId="77777777" w:rsidR="005F7069" w:rsidRDefault="005F7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7633"/>
      <w:docPartObj>
        <w:docPartGallery w:val="Page Numbers (Bottom of Page)"/>
        <w:docPartUnique/>
      </w:docPartObj>
    </w:sdtPr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95D3" w14:textId="77777777" w:rsidR="005F7069" w:rsidRDefault="005F7069">
      <w:pPr>
        <w:spacing w:line="240" w:lineRule="auto"/>
      </w:pPr>
      <w:r>
        <w:separator/>
      </w:r>
    </w:p>
  </w:footnote>
  <w:footnote w:type="continuationSeparator" w:id="0">
    <w:p w14:paraId="587ED034" w14:textId="77777777" w:rsidR="005F7069" w:rsidRDefault="005F7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431927">
    <w:abstractNumId w:val="1"/>
  </w:num>
  <w:num w:numId="2" w16cid:durableId="1104376778">
    <w:abstractNumId w:val="11"/>
  </w:num>
  <w:num w:numId="3" w16cid:durableId="1442413229">
    <w:abstractNumId w:val="8"/>
  </w:num>
  <w:num w:numId="4" w16cid:durableId="845754147">
    <w:abstractNumId w:val="5"/>
  </w:num>
  <w:num w:numId="5" w16cid:durableId="596445719">
    <w:abstractNumId w:val="9"/>
  </w:num>
  <w:num w:numId="6" w16cid:durableId="313263438">
    <w:abstractNumId w:val="7"/>
  </w:num>
  <w:num w:numId="7" w16cid:durableId="1823767843">
    <w:abstractNumId w:val="4"/>
  </w:num>
  <w:num w:numId="8" w16cid:durableId="637760809">
    <w:abstractNumId w:val="13"/>
  </w:num>
  <w:num w:numId="9" w16cid:durableId="1458986354">
    <w:abstractNumId w:val="16"/>
  </w:num>
  <w:num w:numId="10" w16cid:durableId="1833989360">
    <w:abstractNumId w:val="15"/>
  </w:num>
  <w:num w:numId="11" w16cid:durableId="1764765846">
    <w:abstractNumId w:val="12"/>
  </w:num>
  <w:num w:numId="12" w16cid:durableId="403142130">
    <w:abstractNumId w:val="3"/>
  </w:num>
  <w:num w:numId="13" w16cid:durableId="381757273">
    <w:abstractNumId w:val="10"/>
  </w:num>
  <w:num w:numId="14" w16cid:durableId="1299382722">
    <w:abstractNumId w:val="6"/>
  </w:num>
  <w:num w:numId="15" w16cid:durableId="1910382366">
    <w:abstractNumId w:val="0"/>
  </w:num>
  <w:num w:numId="16" w16cid:durableId="343554387">
    <w:abstractNumId w:val="2"/>
  </w:num>
  <w:num w:numId="17" w16cid:durableId="20522658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568D"/>
    <w:rsid w:val="005E68BC"/>
    <w:rsid w:val="005E6E7B"/>
    <w:rsid w:val="005F2D4C"/>
    <w:rsid w:val="005F7069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3B93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DD6F74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B66B9"/>
    <w:rsid w:val="00ED0718"/>
    <w:rsid w:val="00ED1982"/>
    <w:rsid w:val="00EF74E1"/>
    <w:rsid w:val="00F04FD9"/>
    <w:rsid w:val="00F12247"/>
    <w:rsid w:val="00F21D23"/>
    <w:rsid w:val="00F33A25"/>
    <w:rsid w:val="00F33E1A"/>
    <w:rsid w:val="00F42863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0</TotalTime>
  <Pages>6</Pages>
  <Words>1203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Obec Jarcová</cp:lastModifiedBy>
  <cp:revision>2</cp:revision>
  <cp:lastPrinted>2018-11-29T08:58:00Z</cp:lastPrinted>
  <dcterms:created xsi:type="dcterms:W3CDTF">2024-02-23T08:59:00Z</dcterms:created>
  <dcterms:modified xsi:type="dcterms:W3CDTF">2024-02-23T08:59:00Z</dcterms:modified>
  <cp:contentStatus/>
</cp:coreProperties>
</file>